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oroondara-profile"/>
    <w:p>
      <w:pPr>
        <w:pStyle w:val="Heading1"/>
      </w:pPr>
      <w:r>
        <w:t xml:space="preserve">Boroondara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169,411          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Boroondara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105,214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Boroondara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$60,576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$14,010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93,907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25,691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26,160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34,172.87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103,791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2025-01-02T01:43:20Z</dcterms:created>
  <dcterms:modified xsi:type="dcterms:W3CDTF">2025-01-02T01:43:20Z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